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93" w:rsidRDefault="00C32993">
      <w:pPr>
        <w:rPr>
          <w:color w:val="000000"/>
          <w:sz w:val="24"/>
          <w:szCs w:val="24"/>
          <w:shd w:val="clear" w:color="auto" w:fill="FFFFFF"/>
        </w:rPr>
      </w:pPr>
      <w:r>
        <w:rPr>
          <w:color w:val="000000"/>
          <w:sz w:val="24"/>
          <w:szCs w:val="24"/>
          <w:shd w:val="clear" w:color="auto" w:fill="FFFFFF"/>
        </w:rPr>
        <w:t>March 30, 2016</w:t>
      </w:r>
    </w:p>
    <w:p w:rsidR="00C32993" w:rsidRPr="001B3C08" w:rsidRDefault="00C32993">
      <w:pPr>
        <w:rPr>
          <w:color w:val="000000"/>
          <w:sz w:val="24"/>
          <w:szCs w:val="24"/>
          <w:shd w:val="clear" w:color="auto" w:fill="FFFFFF"/>
        </w:rPr>
      </w:pPr>
      <w:r w:rsidRPr="001B3C08">
        <w:rPr>
          <w:color w:val="000000"/>
          <w:sz w:val="24"/>
          <w:szCs w:val="24"/>
          <w:shd w:val="clear" w:color="auto" w:fill="FFFFFF"/>
        </w:rPr>
        <w:t xml:space="preserve">Maria Wartgow </w:t>
      </w:r>
      <w:r w:rsidRPr="001B3C08">
        <w:rPr>
          <w:color w:val="000000"/>
          <w:sz w:val="24"/>
          <w:szCs w:val="24"/>
          <w:shd w:val="clear" w:color="auto" w:fill="FFFFFF"/>
        </w:rPr>
        <w:br/>
        <w:t>Director of Human Resources</w:t>
      </w:r>
      <w:r w:rsidRPr="001B3C08">
        <w:rPr>
          <w:color w:val="000000"/>
          <w:sz w:val="24"/>
          <w:szCs w:val="24"/>
        </w:rPr>
        <w:br/>
      </w:r>
      <w:r w:rsidRPr="001B3C08">
        <w:rPr>
          <w:color w:val="000000"/>
          <w:sz w:val="24"/>
          <w:szCs w:val="24"/>
          <w:shd w:val="clear" w:color="auto" w:fill="FFFFFF"/>
        </w:rPr>
        <w:t xml:space="preserve">Lutheran Urban Mission Initiative, Inc. </w:t>
      </w:r>
      <w:r w:rsidRPr="001B3C08">
        <w:rPr>
          <w:color w:val="000000"/>
          <w:sz w:val="24"/>
          <w:szCs w:val="24"/>
        </w:rPr>
        <w:br/>
      </w:r>
      <w:smartTag w:uri="urn:schemas-microsoft-com:office:smarttags" w:element="address">
        <w:smartTag w:uri="urn:schemas-microsoft-com:office:smarttags" w:element="Street">
          <w:r w:rsidRPr="001B3C08">
            <w:rPr>
              <w:color w:val="000000"/>
              <w:sz w:val="24"/>
              <w:szCs w:val="24"/>
              <w:shd w:val="clear" w:color="auto" w:fill="FFFFFF"/>
            </w:rPr>
            <w:t>8242 N. Granville Rd.</w:t>
          </w:r>
        </w:smartTag>
        <w:r w:rsidRPr="001B3C08">
          <w:rPr>
            <w:color w:val="000000"/>
            <w:sz w:val="24"/>
            <w:szCs w:val="24"/>
          </w:rPr>
          <w:br/>
        </w:r>
        <w:smartTag w:uri="urn:schemas-microsoft-com:office:smarttags" w:element="City">
          <w:r w:rsidRPr="001B3C08">
            <w:rPr>
              <w:color w:val="000000"/>
              <w:sz w:val="24"/>
              <w:szCs w:val="24"/>
              <w:shd w:val="clear" w:color="auto" w:fill="FFFFFF"/>
            </w:rPr>
            <w:t>Milwaukee</w:t>
          </w:r>
        </w:smartTag>
        <w:r w:rsidRPr="001B3C08">
          <w:rPr>
            <w:color w:val="000000"/>
            <w:sz w:val="24"/>
            <w:szCs w:val="24"/>
            <w:shd w:val="clear" w:color="auto" w:fill="FFFFFF"/>
          </w:rPr>
          <w:t xml:space="preserve">, </w:t>
        </w:r>
        <w:smartTag w:uri="urn:schemas-microsoft-com:office:smarttags" w:element="State">
          <w:r w:rsidRPr="001B3C08">
            <w:rPr>
              <w:color w:val="000000"/>
              <w:sz w:val="24"/>
              <w:szCs w:val="24"/>
              <w:shd w:val="clear" w:color="auto" w:fill="FFFFFF"/>
            </w:rPr>
            <w:t>WI</w:t>
          </w:r>
        </w:smartTag>
        <w:r w:rsidRPr="001B3C08">
          <w:rPr>
            <w:color w:val="000000"/>
            <w:sz w:val="24"/>
            <w:szCs w:val="24"/>
            <w:shd w:val="clear" w:color="auto" w:fill="FFFFFF"/>
          </w:rPr>
          <w:t xml:space="preserve"> </w:t>
        </w:r>
        <w:smartTag w:uri="urn:schemas-microsoft-com:office:smarttags" w:element="PostalCode">
          <w:r w:rsidRPr="001B3C08">
            <w:rPr>
              <w:color w:val="000000"/>
              <w:sz w:val="24"/>
              <w:szCs w:val="24"/>
              <w:shd w:val="clear" w:color="auto" w:fill="FFFFFF"/>
            </w:rPr>
            <w:t>53224</w:t>
          </w:r>
        </w:smartTag>
      </w:smartTag>
    </w:p>
    <w:p w:rsidR="00C32993" w:rsidRPr="00942BD7" w:rsidRDefault="00C32993">
      <w:pPr>
        <w:rPr>
          <w:sz w:val="24"/>
          <w:szCs w:val="24"/>
        </w:rPr>
      </w:pPr>
      <w:r w:rsidRPr="00942BD7">
        <w:rPr>
          <w:sz w:val="24"/>
          <w:szCs w:val="24"/>
        </w:rPr>
        <w:t xml:space="preserve">Dear Ms. Wartgow, </w:t>
      </w:r>
    </w:p>
    <w:p w:rsidR="00C32993" w:rsidRDefault="00C32993">
      <w:pPr>
        <w:rPr>
          <w:sz w:val="24"/>
          <w:szCs w:val="24"/>
        </w:rPr>
      </w:pPr>
      <w:r w:rsidRPr="00942BD7">
        <w:rPr>
          <w:sz w:val="24"/>
          <w:szCs w:val="24"/>
        </w:rPr>
        <w:t>I was ver</w:t>
      </w:r>
      <w:r>
        <w:rPr>
          <w:sz w:val="24"/>
          <w:szCs w:val="24"/>
        </w:rPr>
        <w:t>y excited to learn about the 5</w:t>
      </w:r>
      <w:r w:rsidRPr="000A71DF">
        <w:rPr>
          <w:sz w:val="24"/>
          <w:szCs w:val="24"/>
          <w:vertAlign w:val="superscript"/>
        </w:rPr>
        <w:t>th</w:t>
      </w:r>
      <w:r w:rsidRPr="00942BD7">
        <w:rPr>
          <w:sz w:val="24"/>
          <w:szCs w:val="24"/>
        </w:rPr>
        <w:t xml:space="preserve"> grade teacher position at </w:t>
      </w:r>
      <w:smartTag w:uri="urn:schemas-microsoft-com:office:smarttags" w:element="place">
        <w:smartTag w:uri="urn:schemas-microsoft-com:office:smarttags" w:element="PlaceName">
          <w:r w:rsidRPr="00942BD7">
            <w:rPr>
              <w:sz w:val="24"/>
              <w:szCs w:val="24"/>
            </w:rPr>
            <w:t>Renaissance</w:t>
          </w:r>
        </w:smartTag>
        <w:r w:rsidRPr="00942BD7">
          <w:rPr>
            <w:sz w:val="24"/>
            <w:szCs w:val="24"/>
          </w:rPr>
          <w:t xml:space="preserve"> </w:t>
        </w:r>
        <w:smartTag w:uri="urn:schemas-microsoft-com:office:smarttags" w:element="PlaceType">
          <w:r w:rsidRPr="00942BD7">
            <w:rPr>
              <w:sz w:val="24"/>
              <w:szCs w:val="24"/>
            </w:rPr>
            <w:t>School</w:t>
          </w:r>
        </w:smartTag>
      </w:smartTag>
      <w:r w:rsidRPr="00942BD7">
        <w:rPr>
          <w:sz w:val="24"/>
          <w:szCs w:val="24"/>
        </w:rPr>
        <w:t xml:space="preserve">.   As a recent graduate from the </w:t>
      </w:r>
      <w:smartTag w:uri="urn:schemas-microsoft-com:office:smarttags" w:element="PlaceType">
        <w:smartTag w:uri="urn:schemas-microsoft-com:office:smarttags" w:element="PlaceType">
          <w:r w:rsidRPr="00942BD7">
            <w:rPr>
              <w:sz w:val="24"/>
              <w:szCs w:val="24"/>
            </w:rPr>
            <w:t>University</w:t>
          </w:r>
        </w:smartTag>
        <w:r w:rsidRPr="00942BD7">
          <w:rPr>
            <w:sz w:val="24"/>
            <w:szCs w:val="24"/>
          </w:rPr>
          <w:t xml:space="preserve"> of </w:t>
        </w:r>
        <w:smartTag w:uri="urn:schemas-microsoft-com:office:smarttags" w:element="PlaceType">
          <w:r w:rsidRPr="00942BD7">
            <w:rPr>
              <w:sz w:val="24"/>
              <w:szCs w:val="24"/>
            </w:rPr>
            <w:t>Wisconsin Whitewater</w:t>
          </w:r>
        </w:smartTag>
      </w:smartTag>
      <w:r w:rsidRPr="00942BD7">
        <w:rPr>
          <w:sz w:val="24"/>
          <w:szCs w:val="24"/>
        </w:rPr>
        <w:t xml:space="preserve">, I have received my bachelor’s degree in Elementary Education and am delighted to begin my </w:t>
      </w:r>
      <w:r>
        <w:rPr>
          <w:sz w:val="24"/>
          <w:szCs w:val="24"/>
        </w:rPr>
        <w:t xml:space="preserve">career as an educator.  I am a passionate individual, dedicated to my profession and my Lutheran faith.  I am a perfect fit for this position. </w:t>
      </w:r>
    </w:p>
    <w:p w:rsidR="00C32993" w:rsidRDefault="00C32993">
      <w:pPr>
        <w:rPr>
          <w:sz w:val="24"/>
          <w:szCs w:val="24"/>
        </w:rPr>
      </w:pPr>
      <w:r>
        <w:rPr>
          <w:sz w:val="24"/>
          <w:szCs w:val="24"/>
        </w:rPr>
        <w:t xml:space="preserve">My education and experience has provided many opportunities to develop my skills in the field of education.  During my student teaching placement, I worked with a group of students with a broad range of abilities.  As a result, I employed the use of a variety of teaching strategies in order to meet the needs of my students.  I believe in the importance of tailoring instruction to fit my students.  I will make sure to develop a rapport with my students and their families so that I am able to identify and implement instruction that will facilitate success in my students.  Both substitute and student teaching have allowed me the chance to practice using classroom management techniques.  Effective classroom management begins with a positive relationship with the students. As a teacher, I will make it a priority to build a positive relationship with each student and create a classroom environment that is safe and welcoming, allowing my students to flourish in their educational and spiritual growth. </w:t>
      </w:r>
    </w:p>
    <w:p w:rsidR="00C32993" w:rsidRDefault="00C32993">
      <w:pPr>
        <w:rPr>
          <w:sz w:val="24"/>
          <w:szCs w:val="24"/>
        </w:rPr>
      </w:pPr>
      <w:r>
        <w:rPr>
          <w:sz w:val="24"/>
          <w:szCs w:val="24"/>
        </w:rPr>
        <w:t xml:space="preserve">Being an active member of the </w:t>
      </w:r>
      <w:smartTag w:uri="urn:schemas-microsoft-com:office:smarttags" w:element="PlaceType">
        <w:smartTag w:uri="urn:schemas-microsoft-com:office:smarttags" w:element="PlaceType">
          <w:r>
            <w:rPr>
              <w:sz w:val="24"/>
              <w:szCs w:val="24"/>
            </w:rPr>
            <w:t>Lutheran</w:t>
          </w:r>
        </w:smartTag>
        <w:r>
          <w:rPr>
            <w:sz w:val="24"/>
            <w:szCs w:val="24"/>
          </w:rPr>
          <w:t xml:space="preserve"> </w:t>
        </w:r>
        <w:smartTag w:uri="urn:schemas-microsoft-com:office:smarttags" w:element="PlaceType">
          <w:r>
            <w:rPr>
              <w:sz w:val="24"/>
              <w:szCs w:val="24"/>
            </w:rPr>
            <w:t>Church</w:t>
          </w:r>
        </w:smartTag>
      </w:smartTag>
      <w:r>
        <w:rPr>
          <w:sz w:val="24"/>
          <w:szCs w:val="24"/>
        </w:rPr>
        <w:t xml:space="preserve"> of the Resurrection has provided me with many experiences that will allow me to help my students grow in their faith as well as in their academics.  I have taught Sunday school, been on two mission trips, and am currently a member of the Youth Committee at my church.  I am excited for the opportunity to share these journeys with my students and help them along their own journeys of faith.  </w:t>
      </w:r>
    </w:p>
    <w:p w:rsidR="00C32993" w:rsidRDefault="00C32993">
      <w:pPr>
        <w:rPr>
          <w:sz w:val="24"/>
          <w:szCs w:val="24"/>
        </w:rPr>
      </w:pPr>
      <w:r>
        <w:rPr>
          <w:sz w:val="24"/>
          <w:szCs w:val="24"/>
        </w:rPr>
        <w:t xml:space="preserve">I believe that every single student can achieve success.  I plan to harness my students' inquisitive nature to create lifelong learners.   I hope that we can meet to discuss how my abilities will help to further the success of the students at </w:t>
      </w:r>
      <w:smartTag w:uri="urn:schemas-microsoft-com:office:smarttags" w:element="PlaceType">
        <w:smartTag w:uri="urn:schemas-microsoft-com:office:smarttags" w:element="PlaceType">
          <w:r>
            <w:rPr>
              <w:sz w:val="24"/>
              <w:szCs w:val="24"/>
            </w:rPr>
            <w:t>Renaissance</w:t>
          </w:r>
        </w:smartTag>
        <w:r>
          <w:rPr>
            <w:sz w:val="24"/>
            <w:szCs w:val="24"/>
          </w:rPr>
          <w:t xml:space="preserve"> </w:t>
        </w:r>
        <w:smartTag w:uri="urn:schemas-microsoft-com:office:smarttags" w:element="PlaceType">
          <w:r>
            <w:rPr>
              <w:sz w:val="24"/>
              <w:szCs w:val="24"/>
            </w:rPr>
            <w:t>School</w:t>
          </w:r>
        </w:smartTag>
      </w:smartTag>
      <w:r>
        <w:rPr>
          <w:sz w:val="24"/>
          <w:szCs w:val="24"/>
        </w:rPr>
        <w:t xml:space="preserve">.  Thank you for your consideration. </w:t>
      </w:r>
    </w:p>
    <w:p w:rsidR="00C32993" w:rsidRDefault="00C32993">
      <w:pPr>
        <w:rPr>
          <w:sz w:val="24"/>
          <w:szCs w:val="24"/>
        </w:rPr>
      </w:pPr>
      <w:r>
        <w:rPr>
          <w:sz w:val="24"/>
          <w:szCs w:val="24"/>
        </w:rPr>
        <w:t xml:space="preserve">Sincerely, </w:t>
      </w:r>
    </w:p>
    <w:p w:rsidR="00C32993" w:rsidRDefault="00C32993">
      <w:pPr>
        <w:rPr>
          <w:sz w:val="24"/>
          <w:szCs w:val="24"/>
        </w:rPr>
      </w:pPr>
      <w:r>
        <w:rPr>
          <w:sz w:val="24"/>
          <w:szCs w:val="24"/>
        </w:rPr>
        <w:t>Emily Jacobson</w:t>
      </w:r>
    </w:p>
    <w:p w:rsidR="00C32993" w:rsidRPr="00942BD7" w:rsidRDefault="00C32993">
      <w:pPr>
        <w:rPr>
          <w:sz w:val="24"/>
          <w:szCs w:val="24"/>
        </w:rPr>
      </w:pPr>
    </w:p>
    <w:sectPr w:rsidR="00C32993" w:rsidRPr="00942BD7" w:rsidSect="007038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102A"/>
    <w:rsid w:val="000977E3"/>
    <w:rsid w:val="000979B9"/>
    <w:rsid w:val="000A71DF"/>
    <w:rsid w:val="00115444"/>
    <w:rsid w:val="001403BB"/>
    <w:rsid w:val="001B279D"/>
    <w:rsid w:val="001B3C08"/>
    <w:rsid w:val="001F4B72"/>
    <w:rsid w:val="0021298D"/>
    <w:rsid w:val="00213964"/>
    <w:rsid w:val="0024636F"/>
    <w:rsid w:val="00276AFB"/>
    <w:rsid w:val="003049F9"/>
    <w:rsid w:val="00320DBC"/>
    <w:rsid w:val="00381A67"/>
    <w:rsid w:val="003A5880"/>
    <w:rsid w:val="00432F3B"/>
    <w:rsid w:val="00441B49"/>
    <w:rsid w:val="00472CB8"/>
    <w:rsid w:val="00490F23"/>
    <w:rsid w:val="004A4D12"/>
    <w:rsid w:val="004C5C41"/>
    <w:rsid w:val="004C5FCE"/>
    <w:rsid w:val="004D55F3"/>
    <w:rsid w:val="004D6449"/>
    <w:rsid w:val="005402CA"/>
    <w:rsid w:val="0057574D"/>
    <w:rsid w:val="0070387F"/>
    <w:rsid w:val="007C6A2F"/>
    <w:rsid w:val="0080653D"/>
    <w:rsid w:val="0085102A"/>
    <w:rsid w:val="00872AC0"/>
    <w:rsid w:val="008845F8"/>
    <w:rsid w:val="00885564"/>
    <w:rsid w:val="009070CF"/>
    <w:rsid w:val="00926E6F"/>
    <w:rsid w:val="00942BD7"/>
    <w:rsid w:val="009E06F7"/>
    <w:rsid w:val="00A53AA8"/>
    <w:rsid w:val="00B31147"/>
    <w:rsid w:val="00C32993"/>
    <w:rsid w:val="00C65851"/>
    <w:rsid w:val="00CA03EC"/>
    <w:rsid w:val="00CF77EB"/>
    <w:rsid w:val="00D43BDC"/>
    <w:rsid w:val="00D977B7"/>
    <w:rsid w:val="00DE4614"/>
    <w:rsid w:val="00E41020"/>
    <w:rsid w:val="00EC51FC"/>
    <w:rsid w:val="00F03364"/>
    <w:rsid w:val="00F235A2"/>
    <w:rsid w:val="00F44A17"/>
    <w:rsid w:val="00F53C77"/>
    <w:rsid w:val="00F639B1"/>
    <w:rsid w:val="00FB181D"/>
    <w:rsid w:val="00FE7D02"/>
    <w:rsid w:val="00FF0F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87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324</TotalTime>
  <Pages>2</Pages>
  <Words>347</Words>
  <Characters>1980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Jacoson</dc:creator>
  <cp:keywords/>
  <dc:description/>
  <cp:lastModifiedBy>CAROL DOBRUNZ</cp:lastModifiedBy>
  <cp:revision>18</cp:revision>
  <dcterms:created xsi:type="dcterms:W3CDTF">2016-03-10T19:16:00Z</dcterms:created>
  <dcterms:modified xsi:type="dcterms:W3CDTF">2016-03-30T19:01:00Z</dcterms:modified>
</cp:coreProperties>
</file>